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3A4446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3A4446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3A4446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3A4446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3A4446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3A4446" w:rsidP="001920BC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6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920BC">
                      <w:rPr>
                        <w:rFonts w:ascii="Arial" w:hAnsi="Arial" w:cs="Arial"/>
                        <w:lang w:val="en-US"/>
                      </w:rPr>
                      <w:t>14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1920BC">
                      <w:rPr>
                        <w:rFonts w:ascii="Arial" w:hAnsi="Arial" w:cs="Arial"/>
                      </w:rPr>
                      <w:t>Jun</w:t>
                    </w:r>
                    <w:r w:rsidR="00734935">
                      <w:rPr>
                        <w:rFonts w:ascii="Arial" w:hAnsi="Arial" w:cs="Arial"/>
                      </w:rPr>
                      <w:t>i</w:t>
                    </w:r>
                    <w:r w:rsidR="007D27FD">
                      <w:rPr>
                        <w:rFonts w:ascii="Arial" w:hAnsi="Arial" w:cs="Arial"/>
                      </w:rPr>
                      <w:t xml:space="preserve"> 201</w:t>
                    </w:r>
                    <w:r w:rsidR="00CC7146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BA6DF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Komplett</w:t>
                </w:r>
                <w:r w:rsidR="00412FBF">
                  <w:rPr>
                    <w:rFonts w:cs="Arial"/>
                    <w:szCs w:val="22"/>
                    <w:lang w:val="de-DE"/>
                  </w:rPr>
                  <w:t>-Service für Tankstellenbetreiber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412FBF" w:rsidP="006A0E32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Abscheider und Waschanlagen rundum gut betreut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BA4FE8" w:rsidRDefault="00383591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diesjährigen Uniti Expo in Stuttgart zeigt Mall sein Dienstleistungsspektrum für Abscheider- und Waschwasseraufbereitungsanlagen. </w:t>
            </w:r>
            <w:r w:rsidR="00F74B09">
              <w:rPr>
                <w:rFonts w:cs="Arial"/>
                <w:szCs w:val="22"/>
                <w:lang w:val="de-DE"/>
              </w:rPr>
              <w:t>Ü</w:t>
            </w:r>
            <w:r w:rsidR="00BA4FE8">
              <w:rPr>
                <w:rFonts w:cs="Arial"/>
                <w:szCs w:val="22"/>
                <w:lang w:val="de-DE"/>
              </w:rPr>
              <w:t>ber die Planung und Lieferung seiner</w:t>
            </w:r>
            <w:r w:rsidR="00334DBF">
              <w:rPr>
                <w:rFonts w:cs="Arial"/>
                <w:szCs w:val="22"/>
                <w:lang w:val="de-DE"/>
              </w:rPr>
              <w:t xml:space="preserve"> Anlagen</w:t>
            </w:r>
            <w:r w:rsidR="002C69FC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hinaus </w:t>
            </w:r>
            <w:r w:rsidR="00F74B09">
              <w:rPr>
                <w:rFonts w:cs="Arial"/>
                <w:szCs w:val="22"/>
                <w:lang w:val="de-DE"/>
              </w:rPr>
              <w:t xml:space="preserve">bietet Mall </w:t>
            </w:r>
            <w:r w:rsidR="00BA4FE8">
              <w:rPr>
                <w:rFonts w:cs="Arial"/>
                <w:szCs w:val="22"/>
                <w:lang w:val="de-DE"/>
              </w:rPr>
              <w:t>auch alle im weiteren Lebenszy</w:t>
            </w:r>
            <w:r w:rsidR="00F24EB2">
              <w:rPr>
                <w:rFonts w:cs="Arial"/>
                <w:szCs w:val="22"/>
                <w:lang w:val="de-DE"/>
              </w:rPr>
              <w:t>klus nötigen Dienstleistungen an</w:t>
            </w:r>
            <w:r w:rsidR="00BA4FE8">
              <w:rPr>
                <w:rFonts w:cs="Arial"/>
                <w:szCs w:val="22"/>
                <w:lang w:val="de-DE"/>
              </w:rPr>
              <w:t xml:space="preserve">. Damit trägt der Umweltspezialist dem Trend Rechnung, dass Betreiber von </w:t>
            </w:r>
            <w:r>
              <w:rPr>
                <w:rFonts w:cs="Arial"/>
                <w:szCs w:val="22"/>
                <w:lang w:val="de-DE"/>
              </w:rPr>
              <w:t>Tankstellen und Waschanlagen</w:t>
            </w:r>
            <w:r w:rsidR="00BA4FE8">
              <w:rPr>
                <w:rFonts w:cs="Arial"/>
                <w:szCs w:val="22"/>
                <w:lang w:val="de-DE"/>
              </w:rPr>
              <w:t xml:space="preserve"> </w:t>
            </w:r>
            <w:r w:rsidR="009D7ACC">
              <w:rPr>
                <w:rFonts w:cs="Arial"/>
                <w:szCs w:val="22"/>
                <w:lang w:val="de-DE"/>
              </w:rPr>
              <w:t xml:space="preserve">ihre </w:t>
            </w:r>
            <w:r w:rsidR="00334DBF">
              <w:rPr>
                <w:rFonts w:cs="Arial"/>
                <w:szCs w:val="22"/>
                <w:lang w:val="de-DE"/>
              </w:rPr>
              <w:t xml:space="preserve">Systeme </w:t>
            </w:r>
            <w:r w:rsidR="009D7ACC">
              <w:rPr>
                <w:rFonts w:cs="Arial"/>
                <w:szCs w:val="22"/>
                <w:lang w:val="de-DE"/>
              </w:rPr>
              <w:t xml:space="preserve">auch im laufenden Betrieb </w:t>
            </w:r>
            <w:r w:rsidR="00BA4FE8">
              <w:rPr>
                <w:rFonts w:cs="Arial"/>
                <w:szCs w:val="22"/>
                <w:lang w:val="de-DE"/>
              </w:rPr>
              <w:t xml:space="preserve">gerne in Händen wissen, die mit den </w:t>
            </w:r>
            <w:r w:rsidR="00DE0293">
              <w:rPr>
                <w:rFonts w:cs="Arial"/>
                <w:szCs w:val="22"/>
                <w:lang w:val="de-DE"/>
              </w:rPr>
              <w:t>technischen Gegebenheiten</w:t>
            </w:r>
            <w:r w:rsidR="00F24EB2">
              <w:rPr>
                <w:rFonts w:cs="Arial"/>
                <w:szCs w:val="22"/>
                <w:lang w:val="de-DE"/>
              </w:rPr>
              <w:t xml:space="preserve"> vertraut sind und über die entsprechenden Qualifikationen (z.B. Fachkunde) verfügen.</w:t>
            </w:r>
          </w:p>
          <w:p w:rsidR="00383591" w:rsidRDefault="009D7ACC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Um </w:t>
            </w:r>
            <w:r w:rsidR="0043001A">
              <w:rPr>
                <w:rFonts w:cs="Arial"/>
                <w:szCs w:val="22"/>
                <w:lang w:val="de-DE"/>
              </w:rPr>
              <w:t xml:space="preserve">kompetente Service-Dienstleistungen </w:t>
            </w:r>
            <w:r w:rsidR="002C69FC">
              <w:rPr>
                <w:rFonts w:cs="Arial"/>
                <w:szCs w:val="22"/>
                <w:lang w:val="de-DE"/>
              </w:rPr>
              <w:t>flächendeckend und mit möglichst kurzen Wegen</w:t>
            </w:r>
            <w:r>
              <w:rPr>
                <w:rFonts w:cs="Arial"/>
                <w:szCs w:val="22"/>
                <w:lang w:val="de-DE"/>
              </w:rPr>
              <w:t xml:space="preserve"> anbieten zu können, hat Mall seine Mannschaft verstärkt und </w:t>
            </w:r>
            <w:r w:rsidR="00F74B09">
              <w:rPr>
                <w:rFonts w:cs="Arial"/>
                <w:szCs w:val="22"/>
                <w:lang w:val="de-DE"/>
              </w:rPr>
              <w:t>beschäftigt insgesamt</w:t>
            </w:r>
            <w:r w:rsidR="00F24EB2">
              <w:rPr>
                <w:rFonts w:cs="Arial"/>
                <w:szCs w:val="22"/>
                <w:lang w:val="de-DE"/>
              </w:rPr>
              <w:t xml:space="preserve"> 25</w:t>
            </w:r>
            <w:r w:rsidR="002C69FC">
              <w:rPr>
                <w:rFonts w:cs="Arial"/>
                <w:szCs w:val="22"/>
                <w:lang w:val="de-DE"/>
              </w:rPr>
              <w:t xml:space="preserve"> Monteure</w:t>
            </w:r>
            <w:r w:rsidR="00F74B09">
              <w:rPr>
                <w:rFonts w:cs="Arial"/>
                <w:szCs w:val="22"/>
                <w:lang w:val="de-DE"/>
              </w:rPr>
              <w:t>, die all</w:t>
            </w:r>
            <w:r w:rsidR="002C69FC">
              <w:rPr>
                <w:rFonts w:cs="Arial"/>
                <w:szCs w:val="22"/>
                <w:lang w:val="de-DE"/>
              </w:rPr>
              <w:t>e die erforderlichen Qualifikationen für Montage und Inbetriebnahme von Neuanlagen</w:t>
            </w:r>
            <w:r w:rsidR="00F74B09">
              <w:rPr>
                <w:rFonts w:cs="Arial"/>
                <w:szCs w:val="22"/>
                <w:lang w:val="de-DE"/>
              </w:rPr>
              <w:t xml:space="preserve"> </w:t>
            </w:r>
            <w:r w:rsidR="00624001">
              <w:rPr>
                <w:rFonts w:cs="Arial"/>
                <w:szCs w:val="22"/>
                <w:lang w:val="de-DE"/>
              </w:rPr>
              <w:t>erworben hab</w:t>
            </w:r>
            <w:r w:rsidR="00F74B09">
              <w:rPr>
                <w:rFonts w:cs="Arial"/>
                <w:szCs w:val="22"/>
                <w:lang w:val="de-DE"/>
              </w:rPr>
              <w:t xml:space="preserve">en und außerdem </w:t>
            </w:r>
            <w:r w:rsidR="002C69FC">
              <w:rPr>
                <w:rFonts w:cs="Arial"/>
                <w:szCs w:val="22"/>
                <w:lang w:val="de-DE"/>
              </w:rPr>
              <w:t>Wartungen und Generalinspektionen sowie im Bedarfsfall Sanierungen und R</w:t>
            </w:r>
            <w:r w:rsidR="00F74B09">
              <w:rPr>
                <w:rFonts w:cs="Arial"/>
                <w:szCs w:val="22"/>
                <w:lang w:val="de-DE"/>
              </w:rPr>
              <w:t>eparaturen von Bestandsanlagen übernehmen. Ebenfalls auf dem Mall-Messestand: Die neue Warnanlage NeutraStop, das Schachtdichtsystem NeutraProof sowie die Waschwasseraufbereitungsanlage NeutraClear.</w:t>
            </w:r>
          </w:p>
          <w:p w:rsidR="00857C69" w:rsidRDefault="00857C69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624001">
              <w:rPr>
                <w:rFonts w:cs="Arial"/>
                <w:szCs w:val="22"/>
                <w:lang w:val="de-DE"/>
              </w:rPr>
              <w:t>208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8B5A67" w:rsidRDefault="008B5A67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74B09" w:rsidRDefault="00F74B0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920BC" w:rsidRDefault="001920BC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74B09" w:rsidRDefault="00F74B0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1350D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Rundum-Service für </w:t>
                </w:r>
                <w:r w:rsidR="00BB7D59">
                  <w:rPr>
                    <w:rFonts w:cs="Arial"/>
                    <w:szCs w:val="22"/>
                    <w:lang w:val="de-DE"/>
                  </w:rPr>
                  <w:t>Tankstellen</w:t>
                </w:r>
                <w:r>
                  <w:rPr>
                    <w:rFonts w:cs="Arial"/>
                    <w:szCs w:val="22"/>
                    <w:lang w:val="de-DE"/>
                  </w:rPr>
                  <w:t>betreiber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BB7D5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Abscheider und Waschanlagen rundum gut betreut</w:t>
                </w:r>
              </w:p>
            </w:sdtContent>
          </w:sdt>
          <w:p w:rsidR="005F65B3" w:rsidRPr="00842E70" w:rsidRDefault="00BB7D59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F284BFC" wp14:editId="38E5E99F">
                  <wp:extent cx="3762375" cy="2558415"/>
                  <wp:effectExtent l="0" t="0" r="952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303" cy="256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494815">
              <w:rPr>
                <w:rFonts w:cs="Arial"/>
                <w:szCs w:val="22"/>
                <w:lang w:val="de-DE"/>
              </w:rPr>
              <w:t xml:space="preserve"> </w:t>
            </w:r>
            <w:r w:rsidR="00BB7D59">
              <w:rPr>
                <w:rFonts w:cs="Arial"/>
                <w:szCs w:val="22"/>
                <w:lang w:val="de-DE"/>
              </w:rPr>
              <w:t xml:space="preserve">Die Mall-Monteure kennen sich nicht nur mit, sondern auch in den Anlagen aus und übernehmen turnusmäßige </w:t>
            </w:r>
            <w:r w:rsidR="00BA4FE8">
              <w:rPr>
                <w:rFonts w:cs="Arial"/>
                <w:szCs w:val="22"/>
                <w:lang w:val="de-DE"/>
              </w:rPr>
              <w:t>Wartungen und Generalins</w:t>
            </w:r>
            <w:r w:rsidR="00BB7D59">
              <w:rPr>
                <w:rFonts w:cs="Arial"/>
                <w:szCs w:val="22"/>
                <w:lang w:val="de-DE"/>
              </w:rPr>
              <w:t>pektionen</w:t>
            </w:r>
            <w:r w:rsidR="00BA4FE8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BA4FE8" w:rsidRPr="00394094" w:rsidRDefault="00BA4FE8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3B17FB" w:rsidRDefault="00BB7D5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543D2C0" wp14:editId="03D95493">
                  <wp:extent cx="3771900" cy="2512085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39" cy="252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7FB" w:rsidRDefault="003B17FB" w:rsidP="001350D9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0F2D84">
              <w:rPr>
                <w:rFonts w:cs="Arial"/>
                <w:szCs w:val="22"/>
                <w:lang w:val="de-DE"/>
              </w:rPr>
              <w:t>Mit</w:t>
            </w:r>
            <w:r w:rsidR="00BB7D59">
              <w:rPr>
                <w:rFonts w:cs="Arial"/>
                <w:szCs w:val="22"/>
                <w:lang w:val="de-DE"/>
              </w:rPr>
              <w:t xml:space="preserve"> seiner Service-Flotte betreut Mall bundesweit Abscheider- und Waschwasseranlagen und bietet sämtliche anfallenden Dienstleistungen an</w:t>
            </w:r>
            <w:r w:rsidR="001350D9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:rsidR="003B17FB" w:rsidRDefault="003B17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878041083"/>
              <w:placeholder>
                <w:docPart w:val="B6FA5EA618CE452CA459EFE7F7AAFE8A"/>
              </w:placeholder>
            </w:sdtPr>
            <w:sdtEndPr>
              <w:rPr>
                <w:b/>
              </w:rPr>
            </w:sdtEndPr>
            <w:sdtContent>
              <w:p w:rsidR="0062361A" w:rsidRPr="00394094" w:rsidRDefault="00BB7D59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Tankstellen</w:t>
                </w:r>
                <w:r w:rsidR="001350D9">
                  <w:rPr>
                    <w:rFonts w:cs="Arial"/>
                    <w:szCs w:val="22"/>
                    <w:lang w:val="de-DE"/>
                  </w:rPr>
                  <w:t>betreiber</w:t>
                </w:r>
              </w:p>
              <w:p w:rsidR="0062361A" w:rsidRPr="00394094" w:rsidRDefault="0062361A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62361A" w:rsidRPr="00394094" w:rsidRDefault="00BB7D59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Abscheider und Waschanlagen rundum gut betreut</w:t>
                </w:r>
              </w:p>
            </w:sdtContent>
          </w:sdt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1350D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3A444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5E0FB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BA4090">
              <w:rPr>
                <w:rFonts w:cs="Arial"/>
                <w:szCs w:val="22"/>
                <w:lang w:val="de-DE"/>
              </w:rPr>
              <w:t xml:space="preserve">Pelletlager und Solarthermie. </w:t>
            </w:r>
            <w:r w:rsidR="00A12652">
              <w:rPr>
                <w:rFonts w:cs="Arial"/>
                <w:szCs w:val="22"/>
                <w:lang w:val="de-DE"/>
              </w:rPr>
              <w:t>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A12652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36D" w:rsidRDefault="00BA336D" w:rsidP="00EA706D">
      <w:r>
        <w:separator/>
      </w:r>
    </w:p>
  </w:endnote>
  <w:endnote w:type="continuationSeparator" w:id="0">
    <w:p w:rsidR="00BA336D" w:rsidRDefault="00BA336D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E0293" w:rsidP="00412FB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</w:t>
          </w:r>
          <w:r w:rsidR="00412FBF">
            <w:rPr>
              <w:rFonts w:ascii="Arial" w:hAnsi="Arial" w:cs="Arial"/>
              <w:sz w:val="18"/>
            </w:rPr>
            <w:t>GmbH „Abscheider und Waschanlagen rundum gut betreut</w:t>
          </w:r>
          <w:r w:rsidR="00FA67AE">
            <w:rPr>
              <w:rFonts w:ascii="Arial" w:hAnsi="Arial" w:cs="Arial"/>
              <w:sz w:val="18"/>
            </w:rPr>
            <w:t>“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A4446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A4446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Mall GmbH</w:t>
              </w:r>
              <w:r>
                <w:fldChar w:fldCharType="end"/>
              </w:r>
            </w:p>
            <w:p w:rsidR="00EA6222" w:rsidRDefault="003A4446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r w:rsidR="00A34B76">
                <w:t>Hüfinger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34B76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36D" w:rsidRDefault="00BA336D" w:rsidP="00EA706D">
      <w:r>
        <w:separator/>
      </w:r>
    </w:p>
  </w:footnote>
  <w:footnote w:type="continuationSeparator" w:id="0">
    <w:p w:rsidR="00BA336D" w:rsidRDefault="00BA336D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40DCE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3EBF"/>
    <w:rsid w:val="000D7F84"/>
    <w:rsid w:val="000F1797"/>
    <w:rsid w:val="000F2B72"/>
    <w:rsid w:val="000F2D84"/>
    <w:rsid w:val="0012379A"/>
    <w:rsid w:val="001262F7"/>
    <w:rsid w:val="00133F89"/>
    <w:rsid w:val="001350D9"/>
    <w:rsid w:val="00135A44"/>
    <w:rsid w:val="001445A7"/>
    <w:rsid w:val="00144FFF"/>
    <w:rsid w:val="00152076"/>
    <w:rsid w:val="00175EFA"/>
    <w:rsid w:val="00187E65"/>
    <w:rsid w:val="001920BC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75630"/>
    <w:rsid w:val="00276ECB"/>
    <w:rsid w:val="00277385"/>
    <w:rsid w:val="002804A5"/>
    <w:rsid w:val="002926D6"/>
    <w:rsid w:val="002A6C57"/>
    <w:rsid w:val="002B073B"/>
    <w:rsid w:val="002B27EC"/>
    <w:rsid w:val="002C6621"/>
    <w:rsid w:val="002C69FC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2367"/>
    <w:rsid w:val="00323F1D"/>
    <w:rsid w:val="003259BC"/>
    <w:rsid w:val="00334DBF"/>
    <w:rsid w:val="00335636"/>
    <w:rsid w:val="00341593"/>
    <w:rsid w:val="003454A7"/>
    <w:rsid w:val="0035603E"/>
    <w:rsid w:val="003658A5"/>
    <w:rsid w:val="0036700C"/>
    <w:rsid w:val="00376AC8"/>
    <w:rsid w:val="00383591"/>
    <w:rsid w:val="00392445"/>
    <w:rsid w:val="00394094"/>
    <w:rsid w:val="003943F9"/>
    <w:rsid w:val="00395D97"/>
    <w:rsid w:val="003A4446"/>
    <w:rsid w:val="003B17FB"/>
    <w:rsid w:val="003C3656"/>
    <w:rsid w:val="003D180A"/>
    <w:rsid w:val="003D444B"/>
    <w:rsid w:val="003F2B1D"/>
    <w:rsid w:val="003F66AD"/>
    <w:rsid w:val="00412FBF"/>
    <w:rsid w:val="00414422"/>
    <w:rsid w:val="00423695"/>
    <w:rsid w:val="0042397E"/>
    <w:rsid w:val="00424AEC"/>
    <w:rsid w:val="0043001A"/>
    <w:rsid w:val="00430DEB"/>
    <w:rsid w:val="004413A8"/>
    <w:rsid w:val="004639D0"/>
    <w:rsid w:val="00463FA6"/>
    <w:rsid w:val="00483CAD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61FCF"/>
    <w:rsid w:val="00567F29"/>
    <w:rsid w:val="00574EDC"/>
    <w:rsid w:val="00582D49"/>
    <w:rsid w:val="00583311"/>
    <w:rsid w:val="00593091"/>
    <w:rsid w:val="005939A0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20EC"/>
    <w:rsid w:val="0062361A"/>
    <w:rsid w:val="00624001"/>
    <w:rsid w:val="00633548"/>
    <w:rsid w:val="00635BB7"/>
    <w:rsid w:val="00636545"/>
    <w:rsid w:val="00637F7F"/>
    <w:rsid w:val="006564D2"/>
    <w:rsid w:val="0066120B"/>
    <w:rsid w:val="00686538"/>
    <w:rsid w:val="00687218"/>
    <w:rsid w:val="00692003"/>
    <w:rsid w:val="00693B06"/>
    <w:rsid w:val="006965C5"/>
    <w:rsid w:val="006A0E32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34935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7F1748"/>
    <w:rsid w:val="00802724"/>
    <w:rsid w:val="00815A61"/>
    <w:rsid w:val="0083361F"/>
    <w:rsid w:val="00842E70"/>
    <w:rsid w:val="00846E3F"/>
    <w:rsid w:val="00847C58"/>
    <w:rsid w:val="00857C69"/>
    <w:rsid w:val="008636CC"/>
    <w:rsid w:val="008709CF"/>
    <w:rsid w:val="008761E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A67"/>
    <w:rsid w:val="008B5F98"/>
    <w:rsid w:val="008C38E5"/>
    <w:rsid w:val="008D2575"/>
    <w:rsid w:val="008E1502"/>
    <w:rsid w:val="008E3E17"/>
    <w:rsid w:val="008F1BD6"/>
    <w:rsid w:val="008F7929"/>
    <w:rsid w:val="00922E9A"/>
    <w:rsid w:val="00923A48"/>
    <w:rsid w:val="00923B9D"/>
    <w:rsid w:val="009259CF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D7ACC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4B76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80B85"/>
    <w:rsid w:val="00B80E01"/>
    <w:rsid w:val="00B87969"/>
    <w:rsid w:val="00BA336D"/>
    <w:rsid w:val="00BA4090"/>
    <w:rsid w:val="00BA4FE8"/>
    <w:rsid w:val="00BA6DFA"/>
    <w:rsid w:val="00BB1A18"/>
    <w:rsid w:val="00BB7D59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7146"/>
    <w:rsid w:val="00CE7AAF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029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4EB2"/>
    <w:rsid w:val="00F262B3"/>
    <w:rsid w:val="00F262F2"/>
    <w:rsid w:val="00F50ABC"/>
    <w:rsid w:val="00F55C71"/>
    <w:rsid w:val="00F727C5"/>
    <w:rsid w:val="00F74B09"/>
    <w:rsid w:val="00F766D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A5EA618CE452CA459EFE7F7AAF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154FD-CCE7-4E3D-8B78-4CD9F047275F}"/>
      </w:docPartPr>
      <w:docPartBody>
        <w:p w:rsidR="0058762D" w:rsidRDefault="009D7320" w:rsidP="009D7320">
          <w:pPr>
            <w:pStyle w:val="B6FA5EA618CE452CA459EFE7F7AAFE8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C22D1"/>
    <w:rsid w:val="000F587D"/>
    <w:rsid w:val="00273FDB"/>
    <w:rsid w:val="00291382"/>
    <w:rsid w:val="002E6D4D"/>
    <w:rsid w:val="00302AA2"/>
    <w:rsid w:val="00360879"/>
    <w:rsid w:val="003674F5"/>
    <w:rsid w:val="003B6032"/>
    <w:rsid w:val="00475115"/>
    <w:rsid w:val="004F3821"/>
    <w:rsid w:val="0058762D"/>
    <w:rsid w:val="00641BBC"/>
    <w:rsid w:val="00696B09"/>
    <w:rsid w:val="006A038B"/>
    <w:rsid w:val="006B0E0D"/>
    <w:rsid w:val="00710D89"/>
    <w:rsid w:val="00717349"/>
    <w:rsid w:val="007A63CC"/>
    <w:rsid w:val="007C7283"/>
    <w:rsid w:val="009279DB"/>
    <w:rsid w:val="009D7320"/>
    <w:rsid w:val="00A25655"/>
    <w:rsid w:val="00AD1623"/>
    <w:rsid w:val="00BB2ACE"/>
    <w:rsid w:val="00C7611A"/>
    <w:rsid w:val="00CB2FFA"/>
    <w:rsid w:val="00D64150"/>
    <w:rsid w:val="00E30B6F"/>
    <w:rsid w:val="00E52F38"/>
    <w:rsid w:val="00F1105E"/>
    <w:rsid w:val="00FB69D5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732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B6FA5EA618CE452CA459EFE7F7AAFE8A">
    <w:name w:val="B6FA5EA618CE452CA459EFE7F7AAFE8A"/>
    <w:rsid w:val="009D73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2059DE-BCDE-43F9-BA1B-8DA069CA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408</Words>
  <Characters>2571</Characters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2016-04-28T08:33:00Z</cp:lastPrinted>
  <dcterms:created xsi:type="dcterms:W3CDTF">2019-07-03T11:58:00Z</dcterms:created>
  <dcterms:modified xsi:type="dcterms:W3CDTF">2019-07-03T11:58:00Z</dcterms:modified>
</cp:coreProperties>
</file>